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C4DBE" w14:textId="77777777" w:rsidR="00E650DA" w:rsidRDefault="00E650DA" w:rsidP="005956B0">
      <w:pPr>
        <w:jc w:val="center"/>
        <w:rPr>
          <w:rFonts w:cs="B Mitra"/>
          <w:sz w:val="28"/>
          <w:szCs w:val="28"/>
          <w:lang w:bidi="fa-IR"/>
        </w:rPr>
      </w:pPr>
    </w:p>
    <w:p w14:paraId="5416D630" w14:textId="77777777" w:rsidR="005956B0" w:rsidRDefault="005956B0" w:rsidP="005956B0">
      <w:pPr>
        <w:tabs>
          <w:tab w:val="left" w:pos="1596"/>
        </w:tabs>
        <w:jc w:val="center"/>
        <w:rPr>
          <w:rFonts w:cs="B Titr" w:hint="cs"/>
          <w:rtl/>
          <w:lang w:bidi="fa-IR"/>
        </w:rPr>
      </w:pPr>
    </w:p>
    <w:p w14:paraId="48702209" w14:textId="6A15742D" w:rsidR="00783346" w:rsidRPr="005956B0" w:rsidRDefault="005956B0" w:rsidP="005956B0">
      <w:pPr>
        <w:tabs>
          <w:tab w:val="left" w:pos="1596"/>
        </w:tabs>
        <w:jc w:val="center"/>
        <w:rPr>
          <w:rFonts w:cs="B Titr"/>
          <w:sz w:val="22"/>
          <w:szCs w:val="22"/>
          <w:rtl/>
          <w:lang w:bidi="fa-IR"/>
        </w:rPr>
      </w:pPr>
      <w:bookmarkStart w:id="0" w:name="_GoBack"/>
      <w:r w:rsidRPr="005956B0">
        <w:rPr>
          <w:rFonts w:cs="B Titr" w:hint="cs"/>
          <w:sz w:val="22"/>
          <w:szCs w:val="22"/>
          <w:rtl/>
          <w:lang w:bidi="fa-IR"/>
        </w:rPr>
        <w:t xml:space="preserve">لیست آزمایشگاه های دارای گواهینامه تائید صلاحیت </w:t>
      </w:r>
      <w:bookmarkEnd w:id="0"/>
      <w:r w:rsidRPr="005956B0">
        <w:rPr>
          <w:rFonts w:cs="B Titr" w:hint="cs"/>
          <w:sz w:val="22"/>
          <w:szCs w:val="22"/>
          <w:rtl/>
          <w:lang w:bidi="fa-IR"/>
        </w:rPr>
        <w:t>در خصوص بازرسی و آزمون دوره ای سیلندرهای گاز طبی</w:t>
      </w:r>
    </w:p>
    <w:p w14:paraId="10D697C0" w14:textId="77777777" w:rsidR="00783346" w:rsidRDefault="00783346" w:rsidP="005956B0">
      <w:pPr>
        <w:tabs>
          <w:tab w:val="left" w:pos="1596"/>
        </w:tabs>
        <w:jc w:val="center"/>
        <w:rPr>
          <w:rFonts w:cs="B Mitra"/>
          <w:sz w:val="28"/>
          <w:szCs w:val="28"/>
          <w:rtl/>
          <w:lang w:bidi="fa-IR"/>
        </w:rPr>
      </w:pPr>
    </w:p>
    <w:p w14:paraId="401C4DC1" w14:textId="77777777" w:rsidR="000C67D3" w:rsidRPr="00305F02" w:rsidRDefault="000C67D3" w:rsidP="005956B0">
      <w:pPr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784" w:type="dxa"/>
        <w:tblLook w:val="04A0" w:firstRow="1" w:lastRow="0" w:firstColumn="1" w:lastColumn="0" w:noHBand="0" w:noVBand="1"/>
      </w:tblPr>
      <w:tblGrid>
        <w:gridCol w:w="3232"/>
        <w:gridCol w:w="3242"/>
        <w:gridCol w:w="3310"/>
      </w:tblGrid>
      <w:tr w:rsidR="005956B0" w14:paraId="63FA5FF0" w14:textId="77777777" w:rsidTr="005956B0">
        <w:trPr>
          <w:trHeight w:val="778"/>
        </w:trPr>
        <w:tc>
          <w:tcPr>
            <w:tcW w:w="3232" w:type="dxa"/>
          </w:tcPr>
          <w:p w14:paraId="08E2E6CD" w14:textId="1960690A" w:rsidR="005956B0" w:rsidRDefault="005956B0" w:rsidP="005956B0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آزمایشگاه</w:t>
            </w:r>
          </w:p>
        </w:tc>
        <w:tc>
          <w:tcPr>
            <w:tcW w:w="3242" w:type="dxa"/>
          </w:tcPr>
          <w:p w14:paraId="03BCE951" w14:textId="7ED47B61" w:rsidR="005956B0" w:rsidRDefault="005956B0" w:rsidP="005956B0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آدرس و تلفن</w:t>
            </w:r>
          </w:p>
        </w:tc>
        <w:tc>
          <w:tcPr>
            <w:tcW w:w="3310" w:type="dxa"/>
          </w:tcPr>
          <w:p w14:paraId="014F8DAA" w14:textId="433D770B" w:rsidR="005956B0" w:rsidRDefault="005956B0" w:rsidP="005956B0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رهگیری تائید صلاحیت</w:t>
            </w:r>
          </w:p>
        </w:tc>
      </w:tr>
      <w:tr w:rsidR="005956B0" w14:paraId="3FB28809" w14:textId="77777777" w:rsidTr="005956B0">
        <w:trPr>
          <w:trHeight w:val="3113"/>
        </w:trPr>
        <w:tc>
          <w:tcPr>
            <w:tcW w:w="3232" w:type="dxa"/>
          </w:tcPr>
          <w:p w14:paraId="173F6856" w14:textId="090FB072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ایمن تیام سپاهان</w:t>
            </w:r>
          </w:p>
        </w:tc>
        <w:tc>
          <w:tcPr>
            <w:tcW w:w="3242" w:type="dxa"/>
          </w:tcPr>
          <w:p w14:paraId="79D75E08" w14:textId="77777777" w:rsidR="005956B0" w:rsidRPr="001578CB" w:rsidRDefault="005956B0" w:rsidP="005956B0">
            <w:pPr>
              <w:jc w:val="center"/>
              <w:rPr>
                <w:rFonts w:ascii="Times New Roman" w:hAnsi="Times New Roman" w:cs="B Mitra" w:hint="cs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تهران، جاده خاوران، بعد از خاورشهر،عباس آباد علاقبند،مجتمع صنعتی صدرا،پلاک 27 و 28</w:t>
            </w:r>
          </w:p>
          <w:p w14:paraId="55F6CC2B" w14:textId="77777777" w:rsidR="005956B0" w:rsidRPr="001578CB" w:rsidRDefault="005956B0" w:rsidP="005956B0">
            <w:pPr>
              <w:jc w:val="center"/>
              <w:rPr>
                <w:rFonts w:ascii="Times New Roman" w:hAnsi="Times New Roman" w:cs="B Mitra" w:hint="cs"/>
                <w:szCs w:val="28"/>
                <w:rtl/>
                <w:lang w:bidi="fa-IR"/>
              </w:rPr>
            </w:pPr>
          </w:p>
          <w:p w14:paraId="76926AA1" w14:textId="34715961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02140337400-02140334700</w:t>
            </w:r>
          </w:p>
        </w:tc>
        <w:tc>
          <w:tcPr>
            <w:tcW w:w="3310" w:type="dxa"/>
          </w:tcPr>
          <w:p w14:paraId="7E7D715F" w14:textId="77777777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lang w:bidi="fa-IR"/>
              </w:rPr>
            </w:pPr>
            <w:r w:rsidRPr="001578CB">
              <w:rPr>
                <w:rFonts w:ascii="Times New Roman" w:hAnsi="Times New Roman" w:cs="B Mitra"/>
                <w:szCs w:val="28"/>
                <w:lang w:bidi="fa-IR"/>
              </w:rPr>
              <w:t>NACI/LAB/975</w:t>
            </w:r>
          </w:p>
          <w:p w14:paraId="2D7337F5" w14:textId="77777777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و</w:t>
            </w:r>
          </w:p>
          <w:p w14:paraId="3C2D5C0E" w14:textId="77777777" w:rsidR="005956B0" w:rsidRPr="001578CB" w:rsidRDefault="005956B0" w:rsidP="005956B0">
            <w:pPr>
              <w:jc w:val="center"/>
              <w:rPr>
                <w:rFonts w:ascii="Times New Roman" w:hAnsi="Times New Roman" w:cs="B Mitra" w:hint="cs"/>
                <w:szCs w:val="28"/>
                <w:rtl/>
                <w:lang w:bidi="fa-IR"/>
              </w:rPr>
            </w:pPr>
          </w:p>
          <w:p w14:paraId="6A1195F3" w14:textId="6FC037E6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lang w:bidi="fa-IR"/>
              </w:rPr>
            </w:pPr>
            <w:r w:rsidRPr="001578CB">
              <w:rPr>
                <w:rFonts w:ascii="Times New Roman" w:hAnsi="Times New Roman" w:cs="B Mitra"/>
                <w:szCs w:val="28"/>
                <w:lang w:bidi="fa-IR"/>
              </w:rPr>
              <w:t>T/3558</w:t>
            </w:r>
          </w:p>
        </w:tc>
      </w:tr>
      <w:tr w:rsidR="005956B0" w14:paraId="7B2FF824" w14:textId="77777777" w:rsidTr="005956B0">
        <w:trPr>
          <w:trHeight w:val="374"/>
        </w:trPr>
        <w:tc>
          <w:tcPr>
            <w:tcW w:w="3232" w:type="dxa"/>
          </w:tcPr>
          <w:p w14:paraId="3F19854E" w14:textId="73702B31" w:rsidR="005956B0" w:rsidRPr="001578CB" w:rsidRDefault="005956B0" w:rsidP="005956B0">
            <w:pPr>
              <w:jc w:val="center"/>
              <w:rPr>
                <w:rFonts w:ascii="Times New Roman" w:hAnsi="Times New Roman" w:cs="B Mitra" w:hint="cs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اریش گاز گستر</w:t>
            </w:r>
          </w:p>
        </w:tc>
        <w:tc>
          <w:tcPr>
            <w:tcW w:w="3242" w:type="dxa"/>
          </w:tcPr>
          <w:p w14:paraId="54D13CE1" w14:textId="77777777" w:rsidR="005956B0" w:rsidRPr="001578CB" w:rsidRDefault="005956B0" w:rsidP="005956B0">
            <w:pPr>
              <w:jc w:val="center"/>
              <w:rPr>
                <w:rFonts w:ascii="Times New Roman" w:hAnsi="Times New Roman" w:cs="B Mitra" w:hint="cs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تهران، بزرگراه آزادگان،احمدآباد مستوفی،بلوار شهید ابوالقاسم،میدان پارسا، خیابان صنوبر چهارم شمالی،کوچه امام رضا،پلاک 2</w:t>
            </w:r>
          </w:p>
          <w:p w14:paraId="511BD87A" w14:textId="3B611A57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02156716799</w:t>
            </w:r>
          </w:p>
        </w:tc>
        <w:tc>
          <w:tcPr>
            <w:tcW w:w="3310" w:type="dxa"/>
          </w:tcPr>
          <w:p w14:paraId="20F25DA4" w14:textId="25E59FE9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lang w:bidi="fa-IR"/>
              </w:rPr>
            </w:pPr>
            <w:r w:rsidRPr="001578CB">
              <w:rPr>
                <w:rFonts w:ascii="Times New Roman" w:hAnsi="Times New Roman" w:cs="B Mitra"/>
                <w:szCs w:val="28"/>
                <w:lang w:bidi="fa-IR"/>
              </w:rPr>
              <w:t>NACI/LAB/</w:t>
            </w:r>
            <w:r w:rsidRPr="001578CB">
              <w:rPr>
                <w:rFonts w:ascii="Times New Roman" w:hAnsi="Times New Roman" w:cs="B Mitra"/>
                <w:szCs w:val="28"/>
                <w:lang w:bidi="fa-IR"/>
              </w:rPr>
              <w:t>1429</w:t>
            </w:r>
          </w:p>
          <w:p w14:paraId="344CA3AD" w14:textId="77777777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rtl/>
                <w:lang w:bidi="fa-IR"/>
              </w:rPr>
            </w:pPr>
          </w:p>
        </w:tc>
      </w:tr>
      <w:tr w:rsidR="005956B0" w14:paraId="2518D9F4" w14:textId="77777777" w:rsidTr="005956B0">
        <w:trPr>
          <w:trHeight w:val="389"/>
        </w:trPr>
        <w:tc>
          <w:tcPr>
            <w:tcW w:w="3232" w:type="dxa"/>
          </w:tcPr>
          <w:p w14:paraId="7A4F642D" w14:textId="3E9C8FC3" w:rsidR="005956B0" w:rsidRPr="001578CB" w:rsidRDefault="005956B0" w:rsidP="005956B0">
            <w:pPr>
              <w:jc w:val="center"/>
              <w:rPr>
                <w:rFonts w:ascii="Times New Roman" w:hAnsi="Times New Roman" w:cs="B Mitra" w:hint="cs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رهام گاز</w:t>
            </w:r>
          </w:p>
        </w:tc>
        <w:tc>
          <w:tcPr>
            <w:tcW w:w="3242" w:type="dxa"/>
          </w:tcPr>
          <w:p w14:paraId="33B7FFBA" w14:textId="77777777" w:rsidR="005956B0" w:rsidRPr="001578CB" w:rsidRDefault="005956B0" w:rsidP="005956B0">
            <w:pPr>
              <w:jc w:val="center"/>
              <w:rPr>
                <w:rFonts w:ascii="Times New Roman" w:hAnsi="Times New Roman" w:cs="B Mitra" w:hint="cs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تهران، جاده مخصوص کرج، کیلومتر 18،</w:t>
            </w:r>
          </w:p>
          <w:p w14:paraId="52C31027" w14:textId="34FBBDA4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 w:hint="cs"/>
                <w:szCs w:val="28"/>
                <w:rtl/>
                <w:lang w:bidi="fa-IR"/>
              </w:rPr>
              <w:t>44989292</w:t>
            </w:r>
          </w:p>
        </w:tc>
        <w:tc>
          <w:tcPr>
            <w:tcW w:w="3310" w:type="dxa"/>
          </w:tcPr>
          <w:p w14:paraId="204F811C" w14:textId="221A2A70" w:rsidR="005956B0" w:rsidRPr="001578CB" w:rsidRDefault="005956B0" w:rsidP="005956B0">
            <w:pPr>
              <w:jc w:val="center"/>
              <w:rPr>
                <w:rFonts w:ascii="Times New Roman" w:hAnsi="Times New Roman" w:cs="B Mitra"/>
                <w:szCs w:val="28"/>
                <w:rtl/>
                <w:lang w:bidi="fa-IR"/>
              </w:rPr>
            </w:pPr>
            <w:r w:rsidRPr="001578CB">
              <w:rPr>
                <w:rFonts w:ascii="Times New Roman" w:hAnsi="Times New Roman" w:cs="B Mitra"/>
                <w:szCs w:val="28"/>
                <w:lang w:bidi="fa-IR"/>
              </w:rPr>
              <w:t>T/</w:t>
            </w:r>
            <w:r w:rsidRPr="001578CB">
              <w:rPr>
                <w:rFonts w:ascii="Times New Roman" w:hAnsi="Times New Roman" w:cs="B Mitra"/>
                <w:szCs w:val="28"/>
                <w:lang w:bidi="fa-IR"/>
              </w:rPr>
              <w:t>544</w:t>
            </w:r>
          </w:p>
        </w:tc>
      </w:tr>
    </w:tbl>
    <w:p w14:paraId="401C4DC2" w14:textId="0A4A69B4" w:rsidR="00BA5C93" w:rsidRPr="000C67D3" w:rsidRDefault="00BA5C93" w:rsidP="005956B0">
      <w:pPr>
        <w:jc w:val="center"/>
        <w:rPr>
          <w:rFonts w:cs="B Mitra"/>
          <w:sz w:val="28"/>
          <w:szCs w:val="28"/>
          <w:rtl/>
          <w:lang w:bidi="fa-IR"/>
        </w:rPr>
      </w:pPr>
    </w:p>
    <w:sectPr w:rsidR="00BA5C93" w:rsidRPr="000C67D3" w:rsidSect="005956B0">
      <w:headerReference w:type="default" r:id="rId8"/>
      <w:footerReference w:type="default" r:id="rId9"/>
      <w:pgSz w:w="11907" w:h="16839" w:code="9"/>
      <w:pgMar w:top="2160" w:right="1020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A21D2" w14:textId="77777777" w:rsidR="0018756D" w:rsidRDefault="0018756D">
      <w:r>
        <w:separator/>
      </w:r>
    </w:p>
  </w:endnote>
  <w:endnote w:type="continuationSeparator" w:id="0">
    <w:p w14:paraId="3EAEB2C8" w14:textId="77777777" w:rsidR="0018756D" w:rsidRDefault="0018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C4DCF" w14:textId="77777777" w:rsidR="00704CF9" w:rsidRDefault="007D7E7C" w:rsidP="00325F59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1C4DD6" wp14:editId="3C062FF9">
              <wp:simplePos x="0" y="0"/>
              <wp:positionH relativeFrom="column">
                <wp:posOffset>476250</wp:posOffset>
              </wp:positionH>
              <wp:positionV relativeFrom="paragraph">
                <wp:posOffset>-232410</wp:posOffset>
              </wp:positionV>
              <wp:extent cx="4552950" cy="697865"/>
              <wp:effectExtent l="0" t="0" r="0" b="698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C4DE1" w14:textId="77777777" w:rsidR="007D7E7C" w:rsidRPr="007D7E7C" w:rsidRDefault="007D7E7C" w:rsidP="007D7E7C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7D7E7C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آدرس : خيابان انقلاب </w:t>
                          </w:r>
                          <w:r w:rsidRPr="007D7E7C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–</w:t>
                          </w:r>
                          <w:r w:rsidRPr="007D7E7C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خيابان وصال شيرازي </w:t>
                          </w:r>
                          <w:r w:rsidRPr="007D7E7C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–</w:t>
                          </w:r>
                          <w:r w:rsidRPr="007D7E7C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نرسيده به خيابان طالقاني </w:t>
                          </w:r>
                          <w:r w:rsidRPr="007D7E7C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–</w:t>
                          </w:r>
                          <w:r w:rsidRPr="007D7E7C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كوچه شهيد عباس شفيعي پلاك 2 </w:t>
                          </w:r>
                        </w:p>
                        <w:p w14:paraId="401C4DE2" w14:textId="77777777" w:rsidR="007D7E7C" w:rsidRPr="007D7E7C" w:rsidRDefault="007D7E7C" w:rsidP="007D7E7C">
                          <w:pPr>
                            <w:jc w:val="center"/>
                            <w:rPr>
                              <w:rStyle w:val="Hyperlink"/>
                              <w:sz w:val="16"/>
                              <w:szCs w:val="16"/>
                            </w:rPr>
                          </w:pPr>
                          <w:r w:rsidRPr="007D7E7C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تلفن : 4-66978201  فکس :66978053آدرس الكترونيك : </w:t>
                          </w:r>
                          <w:r w:rsidR="00025E07">
                            <w:fldChar w:fldCharType="begin"/>
                          </w:r>
                          <w:r w:rsidR="00025E07">
                            <w:instrText xml:space="preserve"> HYPERLINK "http://sthn.tums.ac.ir" </w:instrText>
                          </w:r>
                          <w:r w:rsidR="00025E07">
                            <w:fldChar w:fldCharType="separate"/>
                          </w:r>
                          <w:r w:rsidRPr="007D7E7C">
                            <w:rPr>
                              <w:rStyle w:val="Hyperlink"/>
                              <w:rFonts w:cs="B Mitra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http://sthn.tums.ac.ir</w:t>
                          </w:r>
                          <w:r w:rsidR="00025E07">
                            <w:rPr>
                              <w:rStyle w:val="Hyperlink"/>
                              <w:rFonts w:cs="B Mitra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fldChar w:fldCharType="end"/>
                          </w:r>
                        </w:p>
                        <w:p w14:paraId="401C4DE3" w14:textId="77777777" w:rsidR="007D7E7C" w:rsidRPr="007D7E7C" w:rsidRDefault="007D7E7C" w:rsidP="007D7E7C">
                          <w:pPr>
                            <w:bidi w:val="0"/>
                            <w:jc w:val="center"/>
                            <w:rPr>
                              <w:rStyle w:val="Hyperlink"/>
                              <w:rFonts w:cs="B Mitra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proofErr w:type="gramStart"/>
                          <w:r w:rsidRPr="007D7E7C">
                            <w:rPr>
                              <w:rStyle w:val="Hyperlink"/>
                              <w:rFonts w:cs="B Mitra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ECE :</w:t>
                          </w:r>
                          <w:proofErr w:type="spellStart"/>
                          <w:r w:rsidRPr="007D7E7C">
                            <w:rPr>
                              <w:rStyle w:val="Hyperlink"/>
                              <w:rFonts w:cs="B Mitra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shabakebehdasht</w:t>
                          </w:r>
                          <w:proofErr w:type="gramEnd"/>
                          <w:r w:rsidRPr="007D7E7C">
                            <w:rPr>
                              <w:rStyle w:val="Hyperlink"/>
                              <w:rFonts w:cs="B Mitra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-jonob</w:t>
                          </w:r>
                          <w:proofErr w:type="spellEnd"/>
                          <w:r w:rsidRPr="007D7E7C">
                            <w:rPr>
                              <w:rStyle w:val="Hyperlink"/>
                              <w:rFonts w:cs="B Mitra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 xml:space="preserve"> @sina.tums.ac.ir </w:t>
                          </w:r>
                        </w:p>
                        <w:p w14:paraId="401C4DE4" w14:textId="77777777" w:rsidR="007D7E7C" w:rsidRPr="007D7E7C" w:rsidRDefault="007D7E7C" w:rsidP="007D7E7C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401C4DE5" w14:textId="77777777" w:rsidR="00340E9A" w:rsidRPr="007D7E7C" w:rsidRDefault="00340E9A" w:rsidP="00340E9A">
                          <w:pPr>
                            <w:jc w:val="center"/>
                            <w:rPr>
                              <w:rFonts w:cs="Mitra"/>
                              <w:b/>
                              <w:bCs/>
                              <w:sz w:val="8"/>
                              <w:szCs w:val="1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37.5pt;margin-top:-18.3pt;width:358.5pt;height:5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qMhA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" stroked="f">
              <v:textbox>
                <w:txbxContent>
                  <w:p w14:paraId="401C4DE1" w14:textId="77777777" w:rsidR="007D7E7C" w:rsidRPr="007D7E7C" w:rsidRDefault="007D7E7C" w:rsidP="007D7E7C">
                    <w:pPr>
                      <w:jc w:val="center"/>
                      <w:rPr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7D7E7C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آدرس : خيابان انقلاب </w:t>
                    </w:r>
                    <w:r w:rsidRPr="007D7E7C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–</w:t>
                    </w:r>
                    <w:r w:rsidRPr="007D7E7C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خيابان وصال شيرازي </w:t>
                    </w:r>
                    <w:r w:rsidRPr="007D7E7C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–</w:t>
                    </w:r>
                    <w:r w:rsidRPr="007D7E7C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نرسيده به خيابان طالقاني </w:t>
                    </w:r>
                    <w:r w:rsidRPr="007D7E7C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–</w:t>
                    </w:r>
                    <w:r w:rsidRPr="007D7E7C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كوچه شهيد عباس شفيعي پلاك 2 </w:t>
                    </w:r>
                  </w:p>
                  <w:p w14:paraId="401C4DE2" w14:textId="77777777" w:rsidR="007D7E7C" w:rsidRPr="007D7E7C" w:rsidRDefault="007D7E7C" w:rsidP="007D7E7C">
                    <w:pPr>
                      <w:jc w:val="center"/>
                      <w:rPr>
                        <w:rStyle w:val="Hyperlink"/>
                        <w:sz w:val="16"/>
                        <w:szCs w:val="16"/>
                      </w:rPr>
                    </w:pPr>
                    <w:r w:rsidRPr="007D7E7C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تلفن : 4-66978201  فکس :66978053آدرس الكترونيك : </w:t>
                    </w:r>
                    <w:r w:rsidR="00025E07">
                      <w:fldChar w:fldCharType="begin"/>
                    </w:r>
                    <w:r w:rsidR="00025E07">
                      <w:instrText xml:space="preserve"> HYPERLINK "http://sthn.tums.ac.ir" </w:instrText>
                    </w:r>
                    <w:r w:rsidR="00025E07">
                      <w:fldChar w:fldCharType="separate"/>
                    </w:r>
                    <w:r w:rsidRPr="007D7E7C">
                      <w:rPr>
                        <w:rStyle w:val="Hyperlink"/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  <w:t>http://sthn.tums.ac.ir</w:t>
                    </w:r>
                    <w:r w:rsidR="00025E07">
                      <w:rPr>
                        <w:rStyle w:val="Hyperlink"/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  <w:fldChar w:fldCharType="end"/>
                    </w:r>
                  </w:p>
                  <w:p w14:paraId="401C4DE3" w14:textId="77777777" w:rsidR="007D7E7C" w:rsidRPr="007D7E7C" w:rsidRDefault="007D7E7C" w:rsidP="007D7E7C">
                    <w:pPr>
                      <w:bidi w:val="0"/>
                      <w:jc w:val="center"/>
                      <w:rPr>
                        <w:rStyle w:val="Hyperlink"/>
                        <w:rFonts w:cs="B Mitra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proofErr w:type="gramStart"/>
                    <w:r w:rsidRPr="007D7E7C">
                      <w:rPr>
                        <w:rStyle w:val="Hyperlink"/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  <w:t>ECE :</w:t>
                    </w:r>
                    <w:proofErr w:type="spellStart"/>
                    <w:r w:rsidRPr="007D7E7C">
                      <w:rPr>
                        <w:rStyle w:val="Hyperlink"/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  <w:t>shabakebehdasht</w:t>
                    </w:r>
                    <w:proofErr w:type="gramEnd"/>
                    <w:r w:rsidRPr="007D7E7C">
                      <w:rPr>
                        <w:rStyle w:val="Hyperlink"/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  <w:t>-jonob</w:t>
                    </w:r>
                    <w:proofErr w:type="spellEnd"/>
                    <w:r w:rsidRPr="007D7E7C">
                      <w:rPr>
                        <w:rStyle w:val="Hyperlink"/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  <w:t xml:space="preserve"> @sina.tums.ac.ir </w:t>
                    </w:r>
                  </w:p>
                  <w:p w14:paraId="401C4DE4" w14:textId="77777777" w:rsidR="007D7E7C" w:rsidRPr="007D7E7C" w:rsidRDefault="007D7E7C" w:rsidP="007D7E7C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</w:p>
                  <w:p w14:paraId="401C4DE5" w14:textId="77777777" w:rsidR="00340E9A" w:rsidRPr="007D7E7C" w:rsidRDefault="00340E9A" w:rsidP="00340E9A">
                    <w:pPr>
                      <w:jc w:val="center"/>
                      <w:rPr>
                        <w:rFonts w:cs="Mitra"/>
                        <w:b/>
                        <w:bCs/>
                        <w:sz w:val="8"/>
                        <w:szCs w:val="1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01C4DD8" wp14:editId="401C4DD9">
              <wp:simplePos x="0" y="0"/>
              <wp:positionH relativeFrom="column">
                <wp:posOffset>-904875</wp:posOffset>
              </wp:positionH>
              <wp:positionV relativeFrom="paragraph">
                <wp:posOffset>-351155</wp:posOffset>
              </wp:positionV>
              <wp:extent cx="7029450" cy="0"/>
              <wp:effectExtent l="0" t="0" r="19050" b="19050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9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71.25pt;margin-top:-27.65pt;width:5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sR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3wG4woIq9TWhg7pUb2aZ02/O6R01RHV8hj9djKQnIWM5F1KuDgDVXbDF80ghkCB&#10;OKxjY/sACWNAx7iT020n/OgRhY8P6WSRT2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41C87" w14:textId="77777777" w:rsidR="0018756D" w:rsidRDefault="0018756D">
      <w:r>
        <w:separator/>
      </w:r>
    </w:p>
  </w:footnote>
  <w:footnote w:type="continuationSeparator" w:id="0">
    <w:p w14:paraId="36D7B8D4" w14:textId="77777777" w:rsidR="0018756D" w:rsidRDefault="0018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C4DCB" w14:textId="7BC6B247" w:rsidR="00DD7E56" w:rsidRDefault="005956B0" w:rsidP="00EE2D2D">
    <w:pPr>
      <w:jc w:val="center"/>
      <w:rPr>
        <w:rFonts w:cs="B Mitra"/>
        <w:color w:val="FF0000"/>
        <w:sz w:val="22"/>
        <w:szCs w:val="22"/>
        <w:rtl/>
      </w:rPr>
    </w:pPr>
    <w:r w:rsidRPr="001B73EE">
      <w:rPr>
        <w:rFonts w:cs="B Titr"/>
        <w:b/>
        <w:bCs/>
        <w:noProof/>
        <w:rtl/>
      </w:rPr>
      <w:drawing>
        <wp:anchor distT="0" distB="0" distL="114300" distR="114300" simplePos="0" relativeHeight="251656704" behindDoc="0" locked="0" layoutInCell="1" allowOverlap="1" wp14:anchorId="401C4DD4" wp14:editId="2289AB6B">
          <wp:simplePos x="0" y="0"/>
          <wp:positionH relativeFrom="column">
            <wp:posOffset>2432685</wp:posOffset>
          </wp:positionH>
          <wp:positionV relativeFrom="paragraph">
            <wp:posOffset>-253365</wp:posOffset>
          </wp:positionV>
          <wp:extent cx="579120" cy="161925"/>
          <wp:effectExtent l="0" t="0" r="0" b="9525"/>
          <wp:wrapNone/>
          <wp:docPr id="3" name="Picture 3" descr="C:\Users\IT-2\Desktop\g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-2\Desktop\g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Mitra"/>
        <w:noProof/>
        <w:color w:val="FF0000"/>
        <w:sz w:val="22"/>
        <w:szCs w:val="22"/>
        <w:rtl/>
      </w:rPr>
      <w:drawing>
        <wp:anchor distT="0" distB="0" distL="114300" distR="114300" simplePos="0" relativeHeight="251662848" behindDoc="0" locked="0" layoutInCell="1" allowOverlap="1" wp14:anchorId="401C4DD2" wp14:editId="134E993E">
          <wp:simplePos x="0" y="0"/>
          <wp:positionH relativeFrom="column">
            <wp:posOffset>4885690</wp:posOffset>
          </wp:positionH>
          <wp:positionV relativeFrom="paragraph">
            <wp:posOffset>-407670</wp:posOffset>
          </wp:positionV>
          <wp:extent cx="1000125" cy="1398270"/>
          <wp:effectExtent l="0" t="0" r="9525" b="0"/>
          <wp:wrapSquare wrapText="bothSides"/>
          <wp:docPr id="6" name="Picture 6" descr="C:\Users\darvishan-g1\Desktop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vishan-g1\Desktop\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0DA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1C4DD0" wp14:editId="10B2483B">
              <wp:simplePos x="0" y="0"/>
              <wp:positionH relativeFrom="column">
                <wp:posOffset>-901065</wp:posOffset>
              </wp:positionH>
              <wp:positionV relativeFrom="paragraph">
                <wp:posOffset>-258445</wp:posOffset>
              </wp:positionV>
              <wp:extent cx="1524000" cy="124777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C4DDD" w14:textId="77777777" w:rsidR="00E706B5" w:rsidRPr="003F4925" w:rsidRDefault="00E706B5" w:rsidP="00E706B5">
                          <w:pPr>
                            <w:spacing w:after="120"/>
                            <w:rPr>
                              <w:rFonts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تاريخ</w:t>
                          </w: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:</w:t>
                          </w:r>
                          <w:bookmarkStart w:id="1" w:name="Date"/>
                          <w:r w:rsidRPr="003F4925">
                            <w:rPr>
                              <w:rFonts w:ascii="Tahoma" w:hAnsi="Tahoma" w:cs="B Mitra"/>
                              <w:sz w:val="20"/>
                              <w:szCs w:val="20"/>
                              <w:lang w:bidi="fa-IR"/>
                            </w:rPr>
                            <w:t xml:space="preserve">  </w:t>
                          </w:r>
                          <w:r w:rsidRPr="003F4925">
                            <w:rPr>
                              <w:rFonts w:ascii="Tahoma" w:hAnsi="Tahoma"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تاریخ</w:t>
                          </w:r>
                          <w:bookmarkEnd w:id="1"/>
                        </w:p>
                        <w:p w14:paraId="401C4DDE" w14:textId="77777777" w:rsidR="00E706B5" w:rsidRPr="003F4925" w:rsidRDefault="00E706B5" w:rsidP="00E706B5">
                          <w:pPr>
                            <w:spacing w:after="120"/>
                            <w:rPr>
                              <w:rFonts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  <w:bookmarkStart w:id="2" w:name="Num"/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F4925">
                            <w:rPr>
                              <w:rFonts w:ascii="Tahoma" w:hAnsi="Tahoma" w:cs="B Mitra" w:hint="cs"/>
                              <w:b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F4925">
                            <w:rPr>
                              <w:rFonts w:ascii="Tahoma" w:hAnsi="Tahoma"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شماره</w:t>
                          </w:r>
                          <w:r w:rsidRPr="003F4925">
                            <w:rPr>
                              <w:rFonts w:ascii="Tahoma" w:hAnsi="Tahoma" w:cs="B Mitra" w:hint="cs"/>
                              <w:b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End w:id="2"/>
                        </w:p>
                        <w:p w14:paraId="401C4DDF" w14:textId="77777777" w:rsidR="00E706B5" w:rsidRPr="003F4925" w:rsidRDefault="00E706B5" w:rsidP="00E706B5">
                          <w:pPr>
                            <w:spacing w:after="120"/>
                            <w:rPr>
                              <w:rFonts w:ascii="Tahoma" w:hAnsi="Tahoma" w:cs="B Mitra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</w:pP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پيوست:</w:t>
                          </w: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spacing w:val="6"/>
                              <w:kern w:val="16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3F4925">
                            <w:rPr>
                              <w:rFonts w:ascii="Tahoma" w:hAnsi="Tahoma" w:cs="B 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3" w:name="Attach"/>
                          <w:r w:rsidRPr="00713453">
                            <w:rPr>
                              <w:rFonts w:ascii="Tahoma" w:hAnsi="Tahoma"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پیوست</w:t>
                          </w:r>
                          <w:r w:rsidRPr="003F4925">
                            <w:rPr>
                              <w:rFonts w:ascii="Tahoma" w:hAnsi="Tahoma" w:cs="B 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End w:id="3"/>
                        </w:p>
                        <w:p w14:paraId="401C4DE0" w14:textId="77777777" w:rsidR="00E706B5" w:rsidRPr="003F4925" w:rsidRDefault="00E706B5" w:rsidP="00E706B5">
                          <w:pPr>
                            <w:spacing w:after="120"/>
                            <w:rPr>
                              <w:rFonts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706137">
                            <w:rPr>
                              <w:rFonts w:ascii="Tahoma" w:hAnsi="Tahoma" w:cs="B Mitra" w:hint="cs"/>
                              <w:b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ساعت</w:t>
                          </w:r>
                          <w:r w:rsidRPr="003F4925">
                            <w:rPr>
                              <w:rFonts w:ascii="Tahoma" w:hAnsi="Tahoma" w:cs="B Mitra" w:hint="cs"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Pr="003F4925">
                            <w:rPr>
                              <w:rFonts w:ascii="Tahoma" w:hAnsi="Tahoma" w:cs="B Mitra"/>
                              <w:bCs/>
                              <w:spacing w:val="6"/>
                              <w:kern w:val="1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F4925">
                            <w:rPr>
                              <w:rFonts w:ascii="Tahoma" w:hAnsi="Tahoma" w:cs="B 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4" w:name="clock"/>
                          <w:r w:rsidRPr="00ED61C1">
                            <w:rPr>
                              <w:rFonts w:ascii="Tahoma" w:hAnsi="Tahoma"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ساعت</w:t>
                          </w:r>
                          <w:bookmarkEnd w:id="4"/>
                          <w:r w:rsidRPr="003F4925">
                            <w:rPr>
                              <w:rFonts w:ascii="Tahoma" w:hAnsi="Tahoma" w:cs="B 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70.95pt;margin-top:-20.35pt;width:120pt;height:9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" filled="f" stroked="f">
              <v:textbox>
                <w:txbxContent>
                  <w:p w14:paraId="401C4DDD" w14:textId="77777777" w:rsidR="00E706B5" w:rsidRPr="003F4925" w:rsidRDefault="00E706B5" w:rsidP="00E706B5">
                    <w:pPr>
                      <w:spacing w:after="120"/>
                      <w:rPr>
                        <w:rFonts w:ascii="Tahoma" w:hAnsi="Tahoma" w:cs="B Mitra"/>
                        <w:sz w:val="20"/>
                        <w:szCs w:val="20"/>
                        <w:rtl/>
                        <w:lang w:bidi="fa-IR"/>
                      </w:rPr>
                    </w:pPr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 w:rsidRPr="003F4925">
                      <w:rPr>
                        <w:rFonts w:ascii="Tahoma" w:hAnsi="Tahoma" w:cs="B Mitra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</w:t>
                    </w:r>
                    <w:bookmarkStart w:id="5" w:name="Date"/>
                    <w:r w:rsidRPr="003F4925">
                      <w:rPr>
                        <w:rFonts w:ascii="Tahoma" w:hAnsi="Tahoma" w:cs="B Mitra"/>
                        <w:sz w:val="20"/>
                        <w:szCs w:val="20"/>
                        <w:lang w:bidi="fa-IR"/>
                      </w:rPr>
                      <w:t xml:space="preserve">  </w:t>
                    </w:r>
                    <w:r w:rsidRPr="003F4925">
                      <w:rPr>
                        <w:rFonts w:ascii="Tahoma" w:hAnsi="Tahoma" w:cs="B Mitra" w:hint="cs"/>
                        <w:sz w:val="20"/>
                        <w:szCs w:val="20"/>
                        <w:rtl/>
                        <w:lang w:bidi="fa-IR"/>
                      </w:rPr>
                      <w:t>تاریخ</w:t>
                    </w:r>
                    <w:bookmarkEnd w:id="5"/>
                  </w:p>
                  <w:p w14:paraId="401C4DDE" w14:textId="77777777" w:rsidR="00E706B5" w:rsidRPr="003F4925" w:rsidRDefault="00E706B5" w:rsidP="00E706B5">
                    <w:pPr>
                      <w:spacing w:after="120"/>
                      <w:rPr>
                        <w:rFonts w:ascii="Tahoma" w:hAnsi="Tahoma" w:cs="B Mitra"/>
                        <w:sz w:val="20"/>
                        <w:szCs w:val="20"/>
                        <w:rtl/>
                        <w:lang w:bidi="fa-IR"/>
                      </w:rPr>
                    </w:pPr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  <w:rtl/>
                      </w:rPr>
                      <w:t>شماره:</w:t>
                    </w:r>
                    <w:bookmarkStart w:id="6" w:name="Num"/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</w:rPr>
                      <w:t xml:space="preserve"> </w:t>
                    </w:r>
                    <w:r w:rsidRPr="003F4925">
                      <w:rPr>
                        <w:rFonts w:ascii="Tahoma" w:hAnsi="Tahoma" w:cs="B Mitra" w:hint="cs"/>
                        <w:b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r w:rsidRPr="003F4925">
                      <w:rPr>
                        <w:rFonts w:ascii="Tahoma" w:hAnsi="Tahoma" w:cs="B Mitra" w:hint="cs"/>
                        <w:sz w:val="20"/>
                        <w:szCs w:val="20"/>
                        <w:rtl/>
                        <w:lang w:bidi="fa-IR"/>
                      </w:rPr>
                      <w:t>شماره</w:t>
                    </w:r>
                    <w:r w:rsidRPr="003F4925">
                      <w:rPr>
                        <w:rFonts w:ascii="Tahoma" w:hAnsi="Tahoma" w:cs="B Mitra" w:hint="cs"/>
                        <w:b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bookmarkEnd w:id="6"/>
                  </w:p>
                  <w:p w14:paraId="401C4DDF" w14:textId="77777777" w:rsidR="00E706B5" w:rsidRPr="003F4925" w:rsidRDefault="00E706B5" w:rsidP="00E706B5">
                    <w:pPr>
                      <w:spacing w:after="120"/>
                      <w:rPr>
                        <w:rFonts w:ascii="Tahoma" w:hAnsi="Tahoma" w:cs="B Mitra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</w:pPr>
                    <w:r w:rsidRPr="003F4925">
                      <w:rPr>
                        <w:rFonts w:ascii="Tahoma" w:hAnsi="Tahoma" w:cs="B Mitra"/>
                        <w:b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>پيوست:</w:t>
                    </w:r>
                    <w:r w:rsidRPr="003F4925">
                      <w:rPr>
                        <w:rFonts w:ascii="Tahoma" w:hAnsi="Tahoma" w:cs="B Mitra"/>
                        <w:b/>
                        <w:bCs/>
                        <w:spacing w:val="6"/>
                        <w:kern w:val="16"/>
                        <w:sz w:val="20"/>
                        <w:szCs w:val="20"/>
                      </w:rPr>
                      <w:t xml:space="preserve">   </w:t>
                    </w:r>
                    <w:r w:rsidRPr="003F4925">
                      <w:rPr>
                        <w:rFonts w:ascii="Tahoma" w:hAnsi="Tahoma" w:cs="B 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7" w:name="Attach"/>
                    <w:r w:rsidRPr="00713453">
                      <w:rPr>
                        <w:rFonts w:ascii="Tahoma" w:hAnsi="Tahoma" w:cs="B Mitra" w:hint="cs"/>
                        <w:sz w:val="20"/>
                        <w:szCs w:val="20"/>
                        <w:rtl/>
                        <w:lang w:bidi="fa-IR"/>
                      </w:rPr>
                      <w:t>پیوست</w:t>
                    </w:r>
                    <w:r w:rsidRPr="003F4925">
                      <w:rPr>
                        <w:rFonts w:ascii="Tahoma" w:hAnsi="Tahoma" w:cs="B 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bookmarkEnd w:id="7"/>
                  </w:p>
                  <w:p w14:paraId="401C4DE0" w14:textId="77777777" w:rsidR="00E706B5" w:rsidRPr="003F4925" w:rsidRDefault="00E706B5" w:rsidP="00E706B5">
                    <w:pPr>
                      <w:spacing w:after="120"/>
                      <w:rPr>
                        <w:rFonts w:ascii="Tahoma" w:hAnsi="Tahoma" w:cs="B Mitra"/>
                        <w:sz w:val="20"/>
                        <w:szCs w:val="20"/>
                        <w:rtl/>
                        <w:lang w:bidi="fa-IR"/>
                      </w:rPr>
                    </w:pPr>
                    <w:r w:rsidRPr="00706137">
                      <w:rPr>
                        <w:rFonts w:ascii="Tahoma" w:hAnsi="Tahoma" w:cs="B Mitra" w:hint="cs"/>
                        <w:b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>ساعت</w:t>
                    </w:r>
                    <w:r w:rsidRPr="003F4925">
                      <w:rPr>
                        <w:rFonts w:ascii="Tahoma" w:hAnsi="Tahoma" w:cs="B Mitra" w:hint="cs"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>:</w:t>
                    </w:r>
                    <w:r w:rsidRPr="003F4925">
                      <w:rPr>
                        <w:rFonts w:ascii="Tahoma" w:hAnsi="Tahoma" w:cs="B Mitra"/>
                        <w:bCs/>
                        <w:spacing w:val="6"/>
                        <w:kern w:val="16"/>
                        <w:sz w:val="20"/>
                        <w:szCs w:val="20"/>
                      </w:rPr>
                      <w:t xml:space="preserve"> </w:t>
                    </w:r>
                    <w:r w:rsidRPr="003F4925">
                      <w:rPr>
                        <w:rFonts w:ascii="Tahoma" w:hAnsi="Tahoma" w:cs="B 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8" w:name="clock"/>
                    <w:r w:rsidRPr="00ED61C1">
                      <w:rPr>
                        <w:rFonts w:ascii="Tahoma" w:hAnsi="Tahoma" w:cs="B Mitra" w:hint="cs"/>
                        <w:sz w:val="20"/>
                        <w:szCs w:val="20"/>
                        <w:rtl/>
                        <w:lang w:bidi="fa-IR"/>
                      </w:rPr>
                      <w:t>ساعت</w:t>
                    </w:r>
                    <w:bookmarkEnd w:id="8"/>
                    <w:r w:rsidRPr="003F4925">
                      <w:rPr>
                        <w:rFonts w:ascii="Tahoma" w:hAnsi="Tahoma" w:cs="B 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401C4DCC" w14:textId="77777777" w:rsidR="009B3B7C" w:rsidRPr="00D34101" w:rsidRDefault="007F2478" w:rsidP="00A84556">
    <w:pPr>
      <w:tabs>
        <w:tab w:val="left" w:pos="1215"/>
        <w:tab w:val="left" w:pos="2016"/>
      </w:tabs>
      <w:rPr>
        <w:rFonts w:cs="Times New Roman"/>
        <w:b/>
        <w:bCs/>
        <w:color w:val="0D0D0D" w:themeColor="text1" w:themeTint="F2"/>
        <w:rtl/>
        <w:lang w:bidi="fa-IR"/>
      </w:rPr>
    </w:pPr>
    <w:r w:rsidRPr="00D34101">
      <w:rPr>
        <w:rFonts w:cs="B Mitra"/>
        <w:b/>
        <w:bCs/>
        <w:color w:val="FF0000"/>
        <w:sz w:val="22"/>
        <w:szCs w:val="22"/>
        <w:rtl/>
      </w:rPr>
      <w:tab/>
    </w:r>
  </w:p>
  <w:p w14:paraId="401C4DCD" w14:textId="77777777" w:rsidR="00F072D0" w:rsidRPr="00BC6B31" w:rsidRDefault="00F072D0" w:rsidP="00BC6B31">
    <w:pPr>
      <w:jc w:val="center"/>
      <w:rPr>
        <w:rFonts w:cs="B Nazanin"/>
        <w:sz w:val="22"/>
        <w:szCs w:val="22"/>
        <w:rtl/>
        <w:lang w:bidi="fa-IR"/>
      </w:rPr>
    </w:pPr>
  </w:p>
  <w:p w14:paraId="401C4DCE" w14:textId="77777777" w:rsidR="006C665F" w:rsidRPr="006C665F" w:rsidRDefault="006C665F" w:rsidP="00EA20B6">
    <w:pPr>
      <w:ind w:left="-180" w:firstLine="180"/>
      <w:jc w:val="both"/>
      <w:rPr>
        <w:rFonts w:ascii="Calibri" w:eastAsia="Calibri" w:hAnsi="Calibri" w:cs="B Mitra"/>
        <w:b/>
        <w:bCs/>
        <w:color w:val="000000"/>
        <w:sz w:val="20"/>
        <w:szCs w:val="20"/>
        <w:rtl/>
        <w:lang w:bidi="fa-IR"/>
      </w:rPr>
    </w:pPr>
    <w:r>
      <w:rPr>
        <w:rFonts w:ascii="Calibri" w:eastAsia="Calibri" w:hAnsi="Calibri" w:cs="B Mitra" w:hint="cs"/>
        <w:b/>
        <w:bCs/>
        <w:color w:val="000000"/>
        <w:sz w:val="20"/>
        <w:szCs w:val="20"/>
        <w:rtl/>
        <w:lang w:bidi="fa-IR"/>
      </w:rPr>
      <w:t xml:space="preserve">                                                                              </w:t>
    </w:r>
    <w:r w:rsidR="00853C27">
      <w:rPr>
        <w:rFonts w:ascii="Calibri" w:eastAsia="Calibri" w:hAnsi="Calibri" w:cs="B Mitra" w:hint="cs"/>
        <w:b/>
        <w:bCs/>
        <w:color w:val="000000"/>
        <w:sz w:val="20"/>
        <w:szCs w:val="20"/>
        <w:rtl/>
        <w:lang w:bidi="fa-IR"/>
      </w:rPr>
      <w:t xml:space="preserve">         </w:t>
    </w:r>
    <w:r>
      <w:rPr>
        <w:rFonts w:ascii="Calibri" w:eastAsia="Calibri" w:hAnsi="Calibri" w:cs="B Mitra" w:hint="cs"/>
        <w:b/>
        <w:bCs/>
        <w:color w:val="000000"/>
        <w:sz w:val="20"/>
        <w:szCs w:val="20"/>
        <w:rtl/>
        <w:lang w:bidi="fa-IR"/>
      </w:rPr>
      <w:t xml:space="preserve">       </w:t>
    </w:r>
    <w:r w:rsidR="00853C27">
      <w:rPr>
        <w:rFonts w:ascii="Calibri" w:eastAsia="Calibri" w:hAnsi="Calibri" w:cs="B Mitra" w:hint="cs"/>
        <w:b/>
        <w:bCs/>
        <w:color w:val="000000"/>
        <w:sz w:val="20"/>
        <w:szCs w:val="20"/>
        <w:rtl/>
        <w:lang w:bidi="fa-IR"/>
      </w:rPr>
      <w:t xml:space="preserve">   </w:t>
    </w:r>
    <w:r w:rsidR="00B4053F">
      <w:rPr>
        <w:rFonts w:ascii="Calibri" w:eastAsia="Calibri" w:hAnsi="Calibri" w:cs="B Mitra" w:hint="cs"/>
        <w:b/>
        <w:bCs/>
        <w:color w:val="000000"/>
        <w:sz w:val="20"/>
        <w:szCs w:val="20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84F"/>
    <w:multiLevelType w:val="hybridMultilevel"/>
    <w:tmpl w:val="A070806E"/>
    <w:lvl w:ilvl="0" w:tplc="6BD8C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">
    <w:nsid w:val="6C6E0EEF"/>
    <w:multiLevelType w:val="hybridMultilevel"/>
    <w:tmpl w:val="B1BAD992"/>
    <w:lvl w:ilvl="0" w:tplc="D082B6F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82"/>
    <w:rsid w:val="00006517"/>
    <w:rsid w:val="00017497"/>
    <w:rsid w:val="000203A8"/>
    <w:rsid w:val="0002142D"/>
    <w:rsid w:val="00025E07"/>
    <w:rsid w:val="000272F2"/>
    <w:rsid w:val="00027DD1"/>
    <w:rsid w:val="00042928"/>
    <w:rsid w:val="000538F2"/>
    <w:rsid w:val="0007132E"/>
    <w:rsid w:val="00083136"/>
    <w:rsid w:val="0008446A"/>
    <w:rsid w:val="00091A56"/>
    <w:rsid w:val="000A34F3"/>
    <w:rsid w:val="000A41D1"/>
    <w:rsid w:val="000B0224"/>
    <w:rsid w:val="000B5A98"/>
    <w:rsid w:val="000B5EA0"/>
    <w:rsid w:val="000C3EE3"/>
    <w:rsid w:val="000C5FC6"/>
    <w:rsid w:val="000C67D3"/>
    <w:rsid w:val="000D0D89"/>
    <w:rsid w:val="000D36C1"/>
    <w:rsid w:val="000D3EFB"/>
    <w:rsid w:val="000F2C2F"/>
    <w:rsid w:val="000F31B5"/>
    <w:rsid w:val="001008E3"/>
    <w:rsid w:val="00103A0E"/>
    <w:rsid w:val="001060B6"/>
    <w:rsid w:val="00113D95"/>
    <w:rsid w:val="00114512"/>
    <w:rsid w:val="00124ECE"/>
    <w:rsid w:val="00130CE5"/>
    <w:rsid w:val="00135736"/>
    <w:rsid w:val="00140E09"/>
    <w:rsid w:val="001411C4"/>
    <w:rsid w:val="00145D01"/>
    <w:rsid w:val="001578CB"/>
    <w:rsid w:val="00164347"/>
    <w:rsid w:val="0016493F"/>
    <w:rsid w:val="0017310F"/>
    <w:rsid w:val="001840B6"/>
    <w:rsid w:val="0018756D"/>
    <w:rsid w:val="00187C89"/>
    <w:rsid w:val="00197BD4"/>
    <w:rsid w:val="001B16D8"/>
    <w:rsid w:val="001B1771"/>
    <w:rsid w:val="001D03B7"/>
    <w:rsid w:val="001E57A5"/>
    <w:rsid w:val="001E5D22"/>
    <w:rsid w:val="002014FD"/>
    <w:rsid w:val="00203966"/>
    <w:rsid w:val="00205C30"/>
    <w:rsid w:val="00207084"/>
    <w:rsid w:val="00211122"/>
    <w:rsid w:val="00215D59"/>
    <w:rsid w:val="00230746"/>
    <w:rsid w:val="0023205D"/>
    <w:rsid w:val="00233724"/>
    <w:rsid w:val="00235493"/>
    <w:rsid w:val="00235E2D"/>
    <w:rsid w:val="00241054"/>
    <w:rsid w:val="00242B71"/>
    <w:rsid w:val="002502E0"/>
    <w:rsid w:val="00254CCB"/>
    <w:rsid w:val="0027378B"/>
    <w:rsid w:val="0027781D"/>
    <w:rsid w:val="00281B82"/>
    <w:rsid w:val="00283CD5"/>
    <w:rsid w:val="00292A4D"/>
    <w:rsid w:val="002A179F"/>
    <w:rsid w:val="002A65D8"/>
    <w:rsid w:val="002B54B5"/>
    <w:rsid w:val="002B6A03"/>
    <w:rsid w:val="002C238A"/>
    <w:rsid w:val="002D755B"/>
    <w:rsid w:val="002E0FA9"/>
    <w:rsid w:val="002E57F9"/>
    <w:rsid w:val="002F357E"/>
    <w:rsid w:val="002F6DDA"/>
    <w:rsid w:val="00304C3B"/>
    <w:rsid w:val="00305F02"/>
    <w:rsid w:val="00306B3C"/>
    <w:rsid w:val="00307B91"/>
    <w:rsid w:val="00312E0B"/>
    <w:rsid w:val="00320473"/>
    <w:rsid w:val="00323ECA"/>
    <w:rsid w:val="00324835"/>
    <w:rsid w:val="00325F59"/>
    <w:rsid w:val="00326711"/>
    <w:rsid w:val="00335F65"/>
    <w:rsid w:val="00336207"/>
    <w:rsid w:val="003371B7"/>
    <w:rsid w:val="00340E9A"/>
    <w:rsid w:val="0034736C"/>
    <w:rsid w:val="00355F7D"/>
    <w:rsid w:val="00357573"/>
    <w:rsid w:val="00361A69"/>
    <w:rsid w:val="00371C69"/>
    <w:rsid w:val="00395D45"/>
    <w:rsid w:val="00397834"/>
    <w:rsid w:val="003A5254"/>
    <w:rsid w:val="003A7AB7"/>
    <w:rsid w:val="003B0E2D"/>
    <w:rsid w:val="003B5C5D"/>
    <w:rsid w:val="003B79E3"/>
    <w:rsid w:val="003C4D9B"/>
    <w:rsid w:val="003C779C"/>
    <w:rsid w:val="003D127D"/>
    <w:rsid w:val="003E54C4"/>
    <w:rsid w:val="003E607E"/>
    <w:rsid w:val="003F340B"/>
    <w:rsid w:val="00400CF4"/>
    <w:rsid w:val="00416F9D"/>
    <w:rsid w:val="0042207C"/>
    <w:rsid w:val="0043065B"/>
    <w:rsid w:val="00433EEB"/>
    <w:rsid w:val="0044632E"/>
    <w:rsid w:val="00457D24"/>
    <w:rsid w:val="00460EFA"/>
    <w:rsid w:val="00463701"/>
    <w:rsid w:val="00466F70"/>
    <w:rsid w:val="00467003"/>
    <w:rsid w:val="00476BD5"/>
    <w:rsid w:val="004A4DE5"/>
    <w:rsid w:val="004B378B"/>
    <w:rsid w:val="004B5BF7"/>
    <w:rsid w:val="004C0F32"/>
    <w:rsid w:val="004C4C4C"/>
    <w:rsid w:val="004C5D0C"/>
    <w:rsid w:val="004D02CC"/>
    <w:rsid w:val="004D05F9"/>
    <w:rsid w:val="004D11B5"/>
    <w:rsid w:val="004E4052"/>
    <w:rsid w:val="004F470C"/>
    <w:rsid w:val="0050203C"/>
    <w:rsid w:val="00504740"/>
    <w:rsid w:val="0051613B"/>
    <w:rsid w:val="00526BDC"/>
    <w:rsid w:val="005272F7"/>
    <w:rsid w:val="00540E56"/>
    <w:rsid w:val="00554011"/>
    <w:rsid w:val="005712E7"/>
    <w:rsid w:val="0057292A"/>
    <w:rsid w:val="00576679"/>
    <w:rsid w:val="00583F98"/>
    <w:rsid w:val="005874D4"/>
    <w:rsid w:val="00594E1E"/>
    <w:rsid w:val="005956B0"/>
    <w:rsid w:val="005A1736"/>
    <w:rsid w:val="005B14E9"/>
    <w:rsid w:val="005B4854"/>
    <w:rsid w:val="005C55F7"/>
    <w:rsid w:val="005D5C6B"/>
    <w:rsid w:val="005F103B"/>
    <w:rsid w:val="005F197F"/>
    <w:rsid w:val="005F55B1"/>
    <w:rsid w:val="005F7D62"/>
    <w:rsid w:val="00605A4C"/>
    <w:rsid w:val="00612025"/>
    <w:rsid w:val="00613E82"/>
    <w:rsid w:val="00620F2C"/>
    <w:rsid w:val="00624011"/>
    <w:rsid w:val="00624EC9"/>
    <w:rsid w:val="00626CC9"/>
    <w:rsid w:val="00630037"/>
    <w:rsid w:val="00632B64"/>
    <w:rsid w:val="00645349"/>
    <w:rsid w:val="00653A4E"/>
    <w:rsid w:val="006560B1"/>
    <w:rsid w:val="00663F8D"/>
    <w:rsid w:val="0067639E"/>
    <w:rsid w:val="0067729A"/>
    <w:rsid w:val="00677697"/>
    <w:rsid w:val="0069105B"/>
    <w:rsid w:val="00696DD3"/>
    <w:rsid w:val="006A3461"/>
    <w:rsid w:val="006A49B6"/>
    <w:rsid w:val="006A7A61"/>
    <w:rsid w:val="006B315A"/>
    <w:rsid w:val="006C3FB8"/>
    <w:rsid w:val="006C665F"/>
    <w:rsid w:val="006D68DB"/>
    <w:rsid w:val="006E4F43"/>
    <w:rsid w:val="006F13AC"/>
    <w:rsid w:val="006F1FE4"/>
    <w:rsid w:val="00702A3B"/>
    <w:rsid w:val="00704CF9"/>
    <w:rsid w:val="00710076"/>
    <w:rsid w:val="00710613"/>
    <w:rsid w:val="00715B6A"/>
    <w:rsid w:val="007203FD"/>
    <w:rsid w:val="007271E9"/>
    <w:rsid w:val="00727B8A"/>
    <w:rsid w:val="007348F3"/>
    <w:rsid w:val="00753464"/>
    <w:rsid w:val="00765DFA"/>
    <w:rsid w:val="00767CA9"/>
    <w:rsid w:val="00771C5A"/>
    <w:rsid w:val="007811D6"/>
    <w:rsid w:val="00781BFE"/>
    <w:rsid w:val="00783346"/>
    <w:rsid w:val="007A12F0"/>
    <w:rsid w:val="007B2659"/>
    <w:rsid w:val="007D163E"/>
    <w:rsid w:val="007D3729"/>
    <w:rsid w:val="007D4056"/>
    <w:rsid w:val="007D7E7C"/>
    <w:rsid w:val="007E2F88"/>
    <w:rsid w:val="007E6E0D"/>
    <w:rsid w:val="007E6F55"/>
    <w:rsid w:val="007E7F28"/>
    <w:rsid w:val="007F01BE"/>
    <w:rsid w:val="007F2478"/>
    <w:rsid w:val="00800C9F"/>
    <w:rsid w:val="008019AE"/>
    <w:rsid w:val="00817ED9"/>
    <w:rsid w:val="0082391D"/>
    <w:rsid w:val="008309B7"/>
    <w:rsid w:val="00833F37"/>
    <w:rsid w:val="0083501D"/>
    <w:rsid w:val="00837ABC"/>
    <w:rsid w:val="008427E5"/>
    <w:rsid w:val="00853C27"/>
    <w:rsid w:val="00853DB5"/>
    <w:rsid w:val="00867185"/>
    <w:rsid w:val="008725CD"/>
    <w:rsid w:val="00890C04"/>
    <w:rsid w:val="00894CBA"/>
    <w:rsid w:val="00897A06"/>
    <w:rsid w:val="008B1CCD"/>
    <w:rsid w:val="008B318B"/>
    <w:rsid w:val="008B3B2E"/>
    <w:rsid w:val="008C5D33"/>
    <w:rsid w:val="008C73A8"/>
    <w:rsid w:val="008E0BBE"/>
    <w:rsid w:val="008E29B0"/>
    <w:rsid w:val="008E4ACF"/>
    <w:rsid w:val="008E7DB8"/>
    <w:rsid w:val="008F2AD4"/>
    <w:rsid w:val="008F5818"/>
    <w:rsid w:val="00901958"/>
    <w:rsid w:val="009070FB"/>
    <w:rsid w:val="00916335"/>
    <w:rsid w:val="00924F08"/>
    <w:rsid w:val="00944164"/>
    <w:rsid w:val="00950001"/>
    <w:rsid w:val="00961E4E"/>
    <w:rsid w:val="00964579"/>
    <w:rsid w:val="009775AC"/>
    <w:rsid w:val="00977727"/>
    <w:rsid w:val="00992400"/>
    <w:rsid w:val="009B351C"/>
    <w:rsid w:val="009B3B7C"/>
    <w:rsid w:val="009B7407"/>
    <w:rsid w:val="009C2200"/>
    <w:rsid w:val="009C64F9"/>
    <w:rsid w:val="009D1C3D"/>
    <w:rsid w:val="009D42A6"/>
    <w:rsid w:val="009D4CD8"/>
    <w:rsid w:val="009E7FF5"/>
    <w:rsid w:val="009F4CF0"/>
    <w:rsid w:val="00A17E8D"/>
    <w:rsid w:val="00A221A6"/>
    <w:rsid w:val="00A3525C"/>
    <w:rsid w:val="00A35898"/>
    <w:rsid w:val="00A3627F"/>
    <w:rsid w:val="00A50EC1"/>
    <w:rsid w:val="00A51AB5"/>
    <w:rsid w:val="00A53A57"/>
    <w:rsid w:val="00A57C47"/>
    <w:rsid w:val="00A72900"/>
    <w:rsid w:val="00A75513"/>
    <w:rsid w:val="00A76047"/>
    <w:rsid w:val="00A84556"/>
    <w:rsid w:val="00A93F6A"/>
    <w:rsid w:val="00AC01A0"/>
    <w:rsid w:val="00AC405E"/>
    <w:rsid w:val="00AC7BEE"/>
    <w:rsid w:val="00AD13E2"/>
    <w:rsid w:val="00AD5ABC"/>
    <w:rsid w:val="00AE00C8"/>
    <w:rsid w:val="00AE1D71"/>
    <w:rsid w:val="00AE3E9B"/>
    <w:rsid w:val="00AE520D"/>
    <w:rsid w:val="00AE568F"/>
    <w:rsid w:val="00AE5EF1"/>
    <w:rsid w:val="00AE6978"/>
    <w:rsid w:val="00AF57A4"/>
    <w:rsid w:val="00B01773"/>
    <w:rsid w:val="00B027CC"/>
    <w:rsid w:val="00B05151"/>
    <w:rsid w:val="00B10222"/>
    <w:rsid w:val="00B11471"/>
    <w:rsid w:val="00B14E46"/>
    <w:rsid w:val="00B22897"/>
    <w:rsid w:val="00B3214F"/>
    <w:rsid w:val="00B37D1D"/>
    <w:rsid w:val="00B4053F"/>
    <w:rsid w:val="00B41A17"/>
    <w:rsid w:val="00B4233C"/>
    <w:rsid w:val="00B466EF"/>
    <w:rsid w:val="00B54BC9"/>
    <w:rsid w:val="00B714CE"/>
    <w:rsid w:val="00B76B7D"/>
    <w:rsid w:val="00B929DD"/>
    <w:rsid w:val="00B938E7"/>
    <w:rsid w:val="00B958B2"/>
    <w:rsid w:val="00BA0AE9"/>
    <w:rsid w:val="00BA0CE9"/>
    <w:rsid w:val="00BA2DA7"/>
    <w:rsid w:val="00BA5C93"/>
    <w:rsid w:val="00BB1792"/>
    <w:rsid w:val="00BC6B31"/>
    <w:rsid w:val="00BD0F8D"/>
    <w:rsid w:val="00BD2DC2"/>
    <w:rsid w:val="00BF2A7C"/>
    <w:rsid w:val="00C05D17"/>
    <w:rsid w:val="00C101FA"/>
    <w:rsid w:val="00C15AF3"/>
    <w:rsid w:val="00C16034"/>
    <w:rsid w:val="00C163A1"/>
    <w:rsid w:val="00C20686"/>
    <w:rsid w:val="00C2076A"/>
    <w:rsid w:val="00C211C3"/>
    <w:rsid w:val="00C33DA3"/>
    <w:rsid w:val="00C45E26"/>
    <w:rsid w:val="00C5140D"/>
    <w:rsid w:val="00C57379"/>
    <w:rsid w:val="00CA124F"/>
    <w:rsid w:val="00CB5A03"/>
    <w:rsid w:val="00CC3639"/>
    <w:rsid w:val="00CD1632"/>
    <w:rsid w:val="00CD3202"/>
    <w:rsid w:val="00CE4B24"/>
    <w:rsid w:val="00CF1438"/>
    <w:rsid w:val="00CF5D6A"/>
    <w:rsid w:val="00D00809"/>
    <w:rsid w:val="00D04DB7"/>
    <w:rsid w:val="00D1145F"/>
    <w:rsid w:val="00D12725"/>
    <w:rsid w:val="00D12D94"/>
    <w:rsid w:val="00D142DF"/>
    <w:rsid w:val="00D22C3D"/>
    <w:rsid w:val="00D234D7"/>
    <w:rsid w:val="00D25DF3"/>
    <w:rsid w:val="00D26B69"/>
    <w:rsid w:val="00D312FA"/>
    <w:rsid w:val="00D32F51"/>
    <w:rsid w:val="00D34101"/>
    <w:rsid w:val="00D342CE"/>
    <w:rsid w:val="00D42C8F"/>
    <w:rsid w:val="00D46AA2"/>
    <w:rsid w:val="00D47F67"/>
    <w:rsid w:val="00D526AD"/>
    <w:rsid w:val="00D53362"/>
    <w:rsid w:val="00D64645"/>
    <w:rsid w:val="00D6635E"/>
    <w:rsid w:val="00D7008E"/>
    <w:rsid w:val="00D7017D"/>
    <w:rsid w:val="00D70B19"/>
    <w:rsid w:val="00D7562C"/>
    <w:rsid w:val="00D77778"/>
    <w:rsid w:val="00D850A1"/>
    <w:rsid w:val="00D950F7"/>
    <w:rsid w:val="00D96ECD"/>
    <w:rsid w:val="00D970C7"/>
    <w:rsid w:val="00DB6487"/>
    <w:rsid w:val="00DB7230"/>
    <w:rsid w:val="00DC0ECB"/>
    <w:rsid w:val="00DC71E6"/>
    <w:rsid w:val="00DD10C7"/>
    <w:rsid w:val="00DD34A7"/>
    <w:rsid w:val="00DD7709"/>
    <w:rsid w:val="00DD7E56"/>
    <w:rsid w:val="00DE3CBE"/>
    <w:rsid w:val="00DF4577"/>
    <w:rsid w:val="00E14A34"/>
    <w:rsid w:val="00E20E30"/>
    <w:rsid w:val="00E23EC3"/>
    <w:rsid w:val="00E259D8"/>
    <w:rsid w:val="00E30FA5"/>
    <w:rsid w:val="00E42063"/>
    <w:rsid w:val="00E42ED4"/>
    <w:rsid w:val="00E44D3E"/>
    <w:rsid w:val="00E54AAB"/>
    <w:rsid w:val="00E61576"/>
    <w:rsid w:val="00E62B9A"/>
    <w:rsid w:val="00E650DA"/>
    <w:rsid w:val="00E706B5"/>
    <w:rsid w:val="00E840EE"/>
    <w:rsid w:val="00E84812"/>
    <w:rsid w:val="00EA20B6"/>
    <w:rsid w:val="00EA7096"/>
    <w:rsid w:val="00EB03C5"/>
    <w:rsid w:val="00EB296B"/>
    <w:rsid w:val="00EC0041"/>
    <w:rsid w:val="00ED04C0"/>
    <w:rsid w:val="00ED237E"/>
    <w:rsid w:val="00EE2D2D"/>
    <w:rsid w:val="00F072D0"/>
    <w:rsid w:val="00F105AF"/>
    <w:rsid w:val="00F27D46"/>
    <w:rsid w:val="00F362EE"/>
    <w:rsid w:val="00F3719C"/>
    <w:rsid w:val="00F44F6D"/>
    <w:rsid w:val="00F46AB0"/>
    <w:rsid w:val="00F563E9"/>
    <w:rsid w:val="00F62968"/>
    <w:rsid w:val="00F62BCF"/>
    <w:rsid w:val="00F67F03"/>
    <w:rsid w:val="00F8777F"/>
    <w:rsid w:val="00F94466"/>
    <w:rsid w:val="00F94CC5"/>
    <w:rsid w:val="00F97312"/>
    <w:rsid w:val="00FA3287"/>
    <w:rsid w:val="00FB6343"/>
    <w:rsid w:val="00FB6E73"/>
    <w:rsid w:val="00FC1F98"/>
    <w:rsid w:val="00FC33CE"/>
    <w:rsid w:val="00FC3EAE"/>
    <w:rsid w:val="00FD1930"/>
    <w:rsid w:val="00FD3957"/>
    <w:rsid w:val="00FD4990"/>
    <w:rsid w:val="00FE3908"/>
    <w:rsid w:val="00FE7622"/>
    <w:rsid w:val="00FF1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C4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7"/>
    <w:pPr>
      <w:bidi/>
    </w:pPr>
    <w:rPr>
      <w:rFonts w:ascii="Arial" w:hAnsi="Arial" w:cs="Arial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40E9A"/>
    <w:rPr>
      <w:color w:val="0000FF"/>
      <w:u w:val="single"/>
    </w:rPr>
  </w:style>
  <w:style w:type="table" w:styleId="TableGrid">
    <w:name w:val="Table Grid"/>
    <w:basedOn w:val="TableNormal"/>
    <w:rsid w:val="0083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1E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40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053F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F072D0"/>
    <w:rPr>
      <w:b/>
      <w:bCs/>
    </w:rPr>
  </w:style>
  <w:style w:type="paragraph" w:styleId="NoSpacing">
    <w:name w:val="No Spacing"/>
    <w:uiPriority w:val="1"/>
    <w:qFormat/>
    <w:rsid w:val="00D53362"/>
    <w:pPr>
      <w:bidi/>
    </w:pPr>
    <w:rPr>
      <w:rFonts w:ascii="Arial" w:hAnsi="Arial" w:cs="Arial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7"/>
    <w:pPr>
      <w:bidi/>
    </w:pPr>
    <w:rPr>
      <w:rFonts w:ascii="Arial" w:hAnsi="Arial" w:cs="Arial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40E9A"/>
    <w:rPr>
      <w:color w:val="0000FF"/>
      <w:u w:val="single"/>
    </w:rPr>
  </w:style>
  <w:style w:type="table" w:styleId="TableGrid">
    <w:name w:val="Table Grid"/>
    <w:basedOn w:val="TableNormal"/>
    <w:rsid w:val="0083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1E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40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053F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F072D0"/>
    <w:rPr>
      <w:b/>
      <w:bCs/>
    </w:rPr>
  </w:style>
  <w:style w:type="paragraph" w:styleId="NoSpacing">
    <w:name w:val="No Spacing"/>
    <w:uiPriority w:val="1"/>
    <w:qFormat/>
    <w:rsid w:val="00D53362"/>
    <w:pPr>
      <w:bidi/>
    </w:pPr>
    <w:rPr>
      <w:rFonts w:ascii="Arial" w:hAnsi="Arial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rbarg\Sarbarg%20Jonob\D!31771486-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D!31771486-A4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524</CharactersWithSpaces>
  <SharedDoc>false</SharedDoc>
  <HLinks>
    <vt:vector size="6" baseType="variant"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http://sthn.tums.ac.ir/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exam</dc:creator>
  <cp:lastModifiedBy>B196</cp:lastModifiedBy>
  <cp:revision>2</cp:revision>
  <cp:lastPrinted>1900-12-31T20:30:00Z</cp:lastPrinted>
  <dcterms:created xsi:type="dcterms:W3CDTF">2021-12-06T09:37:00Z</dcterms:created>
  <dcterms:modified xsi:type="dcterms:W3CDTF">2021-12-06T09:37:00Z</dcterms:modified>
</cp:coreProperties>
</file>